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56" w:rsidRDefault="00566656" w:rsidP="003D05C9">
      <w:pPr>
        <w:ind w:left="-1701"/>
      </w:pPr>
    </w:p>
    <w:p w:rsidR="003D05C9" w:rsidRDefault="003D05C9" w:rsidP="003D05C9">
      <w:pPr>
        <w:ind w:left="-1701"/>
      </w:pPr>
    </w:p>
    <w:p w:rsidR="003D05C9" w:rsidRDefault="003D05C9" w:rsidP="003D05C9">
      <w:pPr>
        <w:ind w:left="-1701"/>
      </w:pPr>
    </w:p>
    <w:p w:rsidR="003D05C9" w:rsidRDefault="003D05C9" w:rsidP="003D05C9">
      <w:pPr>
        <w:ind w:left="-1701"/>
      </w:pPr>
    </w:p>
    <w:p w:rsidR="003D05C9" w:rsidRDefault="003D05C9" w:rsidP="003D05C9">
      <w:pPr>
        <w:ind w:left="-1701"/>
      </w:pPr>
    </w:p>
    <w:p w:rsidR="003D05C9" w:rsidRDefault="003D05C9" w:rsidP="003D05C9">
      <w:pPr>
        <w:ind w:left="-1701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Asagi Hunt for Ice-Q</w:t>
      </w:r>
    </w:p>
    <w:p w:rsidR="003D05C9" w:rsidRPr="008D479A" w:rsidRDefault="008D479A" w:rsidP="003D05C9">
      <w:pPr>
        <w:ind w:left="-170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DK 06777/2020</w:t>
      </w:r>
    </w:p>
    <w:p w:rsidR="008D479A" w:rsidRDefault="008D479A" w:rsidP="003D05C9">
      <w:pPr>
        <w:ind w:left="-1701"/>
        <w:rPr>
          <w:rFonts w:asciiTheme="majorHAnsi" w:hAnsiTheme="majorHAnsi"/>
          <w:sz w:val="24"/>
          <w:szCs w:val="24"/>
        </w:rPr>
      </w:pPr>
    </w:p>
    <w:p w:rsidR="008D479A" w:rsidRDefault="008D479A" w:rsidP="003D05C9">
      <w:pPr>
        <w:ind w:left="-170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Gul labrador tæve</w:t>
      </w: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Født: 22. marts 2020</w:t>
      </w:r>
    </w:p>
    <w:p w:rsidR="003D05C9" w:rsidRPr="003D05C9" w:rsidRDefault="003D05C9" w:rsidP="003D05C9">
      <w:pPr>
        <w:ind w:left="-1701"/>
        <w:rPr>
          <w:rFonts w:asciiTheme="majorHAnsi" w:hAnsiTheme="majorHAnsi"/>
          <w:sz w:val="24"/>
          <w:szCs w:val="24"/>
          <w:lang w:val="en-US"/>
        </w:rPr>
      </w:pPr>
      <w:r w:rsidRPr="003D05C9">
        <w:rPr>
          <w:rFonts w:asciiTheme="majorHAnsi" w:hAnsiTheme="majorHAnsi"/>
          <w:sz w:val="24"/>
          <w:szCs w:val="24"/>
          <w:lang w:val="en-US"/>
        </w:rPr>
        <w:t>AD status: 0</w:t>
      </w:r>
    </w:p>
    <w:p w:rsidR="003D05C9" w:rsidRPr="003D05C9" w:rsidRDefault="003D05C9" w:rsidP="003D05C9">
      <w:pPr>
        <w:ind w:left="-1701"/>
        <w:rPr>
          <w:rFonts w:asciiTheme="majorHAnsi" w:hAnsiTheme="majorHAnsi"/>
          <w:sz w:val="24"/>
          <w:szCs w:val="24"/>
          <w:lang w:val="en-US"/>
        </w:rPr>
      </w:pPr>
      <w:r w:rsidRPr="003D05C9">
        <w:rPr>
          <w:rFonts w:asciiTheme="majorHAnsi" w:hAnsiTheme="majorHAnsi"/>
          <w:sz w:val="24"/>
          <w:szCs w:val="24"/>
          <w:lang w:val="en-US"/>
        </w:rPr>
        <w:t>HD status: A</w:t>
      </w:r>
    </w:p>
    <w:p w:rsidR="003D05C9" w:rsidRPr="008D479A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r w:rsidRPr="008D479A">
        <w:rPr>
          <w:rFonts w:asciiTheme="majorHAnsi" w:hAnsiTheme="majorHAnsi"/>
          <w:sz w:val="24"/>
          <w:szCs w:val="24"/>
        </w:rPr>
        <w:t>Index:</w:t>
      </w:r>
      <w:r w:rsidR="008D479A">
        <w:rPr>
          <w:rFonts w:asciiTheme="majorHAnsi" w:hAnsiTheme="majorHAnsi"/>
          <w:sz w:val="24"/>
          <w:szCs w:val="24"/>
        </w:rPr>
        <w:t xml:space="preserve"> 112 (pr 1.1.2025)</w:t>
      </w:r>
    </w:p>
    <w:p w:rsidR="003D05C9" w:rsidRDefault="008D479A" w:rsidP="003D05C9">
      <w:pPr>
        <w:ind w:left="-1701"/>
        <w:rPr>
          <w:rFonts w:asciiTheme="majorHAnsi" w:hAnsiTheme="majorHAnsi"/>
          <w:sz w:val="24"/>
          <w:szCs w:val="24"/>
        </w:rPr>
      </w:pPr>
      <w:r w:rsidRPr="008D479A">
        <w:rPr>
          <w:rFonts w:asciiTheme="majorHAnsi" w:hAnsiTheme="majorHAnsi"/>
          <w:sz w:val="24"/>
          <w:szCs w:val="24"/>
        </w:rPr>
        <w:t>Stargardt: Fr</w:t>
      </w:r>
      <w:r>
        <w:rPr>
          <w:rFonts w:asciiTheme="majorHAnsi" w:hAnsiTheme="majorHAnsi"/>
          <w:sz w:val="24"/>
          <w:szCs w:val="24"/>
        </w:rPr>
        <w:t>i</w:t>
      </w:r>
    </w:p>
    <w:p w:rsidR="008D479A" w:rsidRDefault="008D479A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PRA-DNA: Bærer</w:t>
      </w:r>
    </w:p>
    <w:p w:rsidR="008D479A" w:rsidRDefault="008D479A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SD2: Fri via aner</w:t>
      </w:r>
    </w:p>
    <w:p w:rsidR="008D479A" w:rsidRDefault="008D479A" w:rsidP="008D479A">
      <w:pPr>
        <w:ind w:left="-1701"/>
        <w:rPr>
          <w:rFonts w:asciiTheme="majorHAnsi" w:hAnsiTheme="majorHAnsi"/>
          <w:sz w:val="24"/>
          <w:szCs w:val="24"/>
        </w:rPr>
      </w:pPr>
      <w:r w:rsidRPr="008D479A">
        <w:rPr>
          <w:rFonts w:asciiTheme="majorHAnsi" w:hAnsiTheme="majorHAnsi"/>
          <w:sz w:val="24"/>
          <w:szCs w:val="24"/>
        </w:rPr>
        <w:t>EIC-DNA: Fr</w:t>
      </w:r>
      <w:r>
        <w:rPr>
          <w:rFonts w:asciiTheme="majorHAnsi" w:hAnsiTheme="majorHAnsi"/>
          <w:sz w:val="24"/>
          <w:szCs w:val="24"/>
        </w:rPr>
        <w:t>i via aner</w:t>
      </w:r>
    </w:p>
    <w:p w:rsidR="008D479A" w:rsidRDefault="008D479A" w:rsidP="008D479A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CNM-DNA: Fri via aner</w:t>
      </w:r>
    </w:p>
    <w:p w:rsidR="008D479A" w:rsidRPr="008D479A" w:rsidRDefault="008D479A" w:rsidP="008D479A">
      <w:pPr>
        <w:ind w:left="-1701"/>
        <w:rPr>
          <w:rFonts w:asciiTheme="majorHAnsi" w:hAnsiTheme="majorHAnsi"/>
          <w:sz w:val="24"/>
          <w:szCs w:val="24"/>
        </w:rPr>
      </w:pPr>
    </w:p>
    <w:p w:rsidR="003D05C9" w:rsidRPr="008D479A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</w:p>
    <w:p w:rsidR="003D05C9" w:rsidRPr="008D479A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Prøveresultater:</w:t>
      </w: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DRK: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Brugsprøve: bestået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Begynderklasse B: 1. præmie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Åbenklasse B (Novice): 1. præmie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Åbenklasse A (markprøve </w:t>
      </w:r>
      <w:r w:rsidR="00E5539A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ovice): 1. præmie og Judges Choice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Workingtest Novice (åben): 2. vinder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Workingtest Open (vinder): 2. vinder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Mocktrail </w:t>
      </w:r>
      <w:r w:rsidR="00E5539A">
        <w:rPr>
          <w:rFonts w:asciiTheme="majorHAnsi" w:hAnsiTheme="majorHAnsi"/>
          <w:sz w:val="24"/>
          <w:szCs w:val="24"/>
        </w:rPr>
        <w:t>O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pen (vinder): 1. vinder</w:t>
      </w:r>
    </w:p>
    <w:p w:rsidR="003D05C9" w:rsidRDefault="003D05C9" w:rsidP="003D05C9">
      <w:pPr>
        <w:pStyle w:val="Listeafsnit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Retrievermesterskabet 2024: Finaledeltager, bestået.</w:t>
      </w:r>
    </w:p>
    <w:p w:rsidR="003D05C9" w:rsidRDefault="003D05C9" w:rsidP="003D05C9">
      <w:pPr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ind w:left="-1701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Rjk</w:t>
      </w:r>
      <w:proofErr w:type="spellEnd"/>
      <w:r>
        <w:rPr>
          <w:rFonts w:asciiTheme="majorHAnsi" w:hAnsiTheme="majorHAnsi"/>
          <w:sz w:val="24"/>
          <w:szCs w:val="24"/>
        </w:rPr>
        <w:t>:</w:t>
      </w:r>
    </w:p>
    <w:p w:rsidR="003D05C9" w:rsidRDefault="003D05C9" w:rsidP="003D05C9">
      <w:pPr>
        <w:pStyle w:val="Listeafsnit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Apporteringsprøve: udmærkelse</w:t>
      </w:r>
    </w:p>
    <w:p w:rsidR="003D05C9" w:rsidRDefault="003D05C9" w:rsidP="003D05C9">
      <w:pPr>
        <w:pStyle w:val="Listeafsnit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Åbenklasse workingtest: udmærkelse</w:t>
      </w:r>
    </w:p>
    <w:p w:rsidR="003D05C9" w:rsidRDefault="003D05C9" w:rsidP="003D05C9">
      <w:pPr>
        <w:pStyle w:val="Listeafsnit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Vinderklasse workingtest: 1. vinder</w:t>
      </w:r>
    </w:p>
    <w:p w:rsidR="003D05C9" w:rsidRDefault="003D05C9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pStyle w:val="Listeafsnit"/>
        <w:ind w:left="-170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Øvrige:</w:t>
      </w:r>
    </w:p>
    <w:p w:rsidR="003D05C9" w:rsidRDefault="003D05C9" w:rsidP="003D05C9">
      <w:pPr>
        <w:pStyle w:val="Listeafsnit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Norsk Retrievermesterskab</w:t>
      </w:r>
      <w:r w:rsidR="008D479A">
        <w:rPr>
          <w:rFonts w:asciiTheme="majorHAnsi" w:hAnsiTheme="majorHAnsi"/>
          <w:sz w:val="24"/>
          <w:szCs w:val="24"/>
        </w:rPr>
        <w:t xml:space="preserve"> 2023</w:t>
      </w:r>
      <w:r>
        <w:rPr>
          <w:rFonts w:asciiTheme="majorHAnsi" w:hAnsiTheme="majorHAnsi"/>
          <w:sz w:val="24"/>
          <w:szCs w:val="24"/>
        </w:rPr>
        <w:t xml:space="preserve"> (</w:t>
      </w:r>
      <w:r w:rsidR="008D479A">
        <w:rPr>
          <w:rFonts w:asciiTheme="majorHAnsi" w:hAnsiTheme="majorHAnsi"/>
          <w:sz w:val="24"/>
          <w:szCs w:val="24"/>
        </w:rPr>
        <w:t xml:space="preserve">Norsk </w:t>
      </w:r>
      <w:r>
        <w:rPr>
          <w:rFonts w:asciiTheme="majorHAnsi" w:hAnsiTheme="majorHAnsi"/>
          <w:sz w:val="24"/>
          <w:szCs w:val="24"/>
        </w:rPr>
        <w:t>Mesterskapshelgen): 3 vinder eliteklasse</w:t>
      </w:r>
    </w:p>
    <w:p w:rsidR="003D05C9" w:rsidRDefault="003D05C9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3D05C9" w:rsidRPr="003D05C9" w:rsidRDefault="003D05C9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3D05C9" w:rsidRDefault="003D05C9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8D479A" w:rsidRDefault="008D479A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8D479A" w:rsidRDefault="008D479A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Stamtavle:</w:t>
      </w:r>
    </w:p>
    <w:p w:rsidR="008D479A" w:rsidRDefault="008D479A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</w:p>
    <w:p w:rsidR="008D479A" w:rsidRPr="003D05C9" w:rsidRDefault="008D479A" w:rsidP="003D05C9">
      <w:pPr>
        <w:pStyle w:val="Listeafsnit"/>
        <w:ind w:left="-981"/>
        <w:rPr>
          <w:rFonts w:asciiTheme="majorHAnsi" w:hAnsiTheme="majorHAnsi"/>
          <w:sz w:val="24"/>
          <w:szCs w:val="24"/>
        </w:rPr>
      </w:pPr>
      <w:r w:rsidRPr="008D479A">
        <w:rPr>
          <w:rFonts w:asciiTheme="majorHAnsi" w:hAnsiTheme="majorHAnsi"/>
          <w:sz w:val="24"/>
          <w:szCs w:val="24"/>
        </w:rPr>
        <w:drawing>
          <wp:inline distT="0" distB="0" distL="0" distR="0" wp14:anchorId="1A85AD03" wp14:editId="20BA8B1E">
            <wp:extent cx="5897245" cy="2774950"/>
            <wp:effectExtent l="0" t="0" r="825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8215" cy="278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79A" w:rsidRPr="003D05C9" w:rsidSect="00644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851" w:bottom="2041" w:left="3119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8B" w:rsidRDefault="00703D8B" w:rsidP="00C17A1E">
      <w:pPr>
        <w:spacing w:line="240" w:lineRule="auto"/>
      </w:pPr>
      <w:r>
        <w:separator/>
      </w:r>
    </w:p>
  </w:endnote>
  <w:endnote w:type="continuationSeparator" w:id="0">
    <w:p w:rsidR="00703D8B" w:rsidRDefault="00703D8B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4C" w:rsidRDefault="009906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8D479A">
                            <w:rPr>
                              <w:noProof/>
                            </w:rPr>
                            <w:t>2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8D479A">
                      <w:rPr>
                        <w:noProof/>
                      </w:rPr>
                      <w:t>2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3F" w:rsidRPr="00491684" w:rsidRDefault="009F5C3F" w:rsidP="004916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8B" w:rsidRDefault="00703D8B" w:rsidP="00C17A1E">
      <w:pPr>
        <w:spacing w:line="240" w:lineRule="auto"/>
      </w:pPr>
      <w:r>
        <w:separator/>
      </w:r>
    </w:p>
  </w:footnote>
  <w:footnote w:type="continuationSeparator" w:id="0">
    <w:p w:rsidR="00703D8B" w:rsidRDefault="00703D8B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4C" w:rsidRDefault="0099064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4C" w:rsidRDefault="0099064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491684" w:rsidRDefault="00402212" w:rsidP="004916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25E76AB"/>
    <w:multiLevelType w:val="multilevel"/>
    <w:tmpl w:val="78085F12"/>
    <w:numStyleLink w:val="ListStyle-ListNumber"/>
  </w:abstractNum>
  <w:abstractNum w:abstractNumId="4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6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7" w15:restartNumberingAfterBreak="0">
    <w:nsid w:val="0AB20633"/>
    <w:multiLevelType w:val="multilevel"/>
    <w:tmpl w:val="F74E2B9E"/>
    <w:numStyleLink w:val="ListStyle-ListBullet"/>
  </w:abstractNum>
  <w:abstractNum w:abstractNumId="8" w15:restartNumberingAfterBreak="0">
    <w:nsid w:val="0BFB42EE"/>
    <w:multiLevelType w:val="multilevel"/>
    <w:tmpl w:val="F74E2B9E"/>
    <w:numStyleLink w:val="ListStyle-ListBull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24225E"/>
    <w:multiLevelType w:val="multilevel"/>
    <w:tmpl w:val="F74E2B9E"/>
    <w:numStyleLink w:val="ListStyle-ListBullet"/>
  </w:abstractNum>
  <w:abstractNum w:abstractNumId="12" w15:restartNumberingAfterBreak="0">
    <w:nsid w:val="19407172"/>
    <w:multiLevelType w:val="multilevel"/>
    <w:tmpl w:val="A6BA9C18"/>
    <w:numStyleLink w:val="ListStyle-TableListBullet"/>
  </w:abstractNum>
  <w:abstractNum w:abstractNumId="13" w15:restartNumberingAfterBreak="0">
    <w:nsid w:val="1BAD6DD6"/>
    <w:multiLevelType w:val="multilevel"/>
    <w:tmpl w:val="C0D421FA"/>
    <w:numStyleLink w:val="ListStyle-ListAlphabet"/>
  </w:abstractNum>
  <w:abstractNum w:abstractNumId="14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27A35F22"/>
    <w:multiLevelType w:val="multilevel"/>
    <w:tmpl w:val="02584F62"/>
    <w:numStyleLink w:val="ListStyle-TableListNumber"/>
  </w:abstractNum>
  <w:abstractNum w:abstractNumId="18" w15:restartNumberingAfterBreak="0">
    <w:nsid w:val="2B076E2B"/>
    <w:multiLevelType w:val="multilevel"/>
    <w:tmpl w:val="C0D421FA"/>
    <w:numStyleLink w:val="ListStyle-ListAlphabet"/>
  </w:abstractNum>
  <w:abstractNum w:abstractNumId="19" w15:restartNumberingAfterBreak="0">
    <w:nsid w:val="2EAD7215"/>
    <w:multiLevelType w:val="multilevel"/>
    <w:tmpl w:val="F0800074"/>
    <w:numStyleLink w:val="ListStyle-AppendixHeading"/>
  </w:abstractNum>
  <w:abstractNum w:abstractNumId="20" w15:restartNumberingAfterBreak="0">
    <w:nsid w:val="33700DEF"/>
    <w:multiLevelType w:val="multilevel"/>
    <w:tmpl w:val="C0D421FA"/>
    <w:numStyleLink w:val="ListStyle-ListAlphabet"/>
  </w:abstractNum>
  <w:abstractNum w:abstractNumId="21" w15:restartNumberingAfterBreak="0">
    <w:nsid w:val="449E3156"/>
    <w:multiLevelType w:val="multilevel"/>
    <w:tmpl w:val="78085F12"/>
    <w:numStyleLink w:val="ListStyle-ListNumber"/>
  </w:abstractNum>
  <w:abstractNum w:abstractNumId="22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3" w15:restartNumberingAfterBreak="0">
    <w:nsid w:val="48871843"/>
    <w:multiLevelType w:val="multilevel"/>
    <w:tmpl w:val="F74E2B9E"/>
    <w:numStyleLink w:val="ListStyle-ListBullet"/>
  </w:abstractNum>
  <w:abstractNum w:abstractNumId="24" w15:restartNumberingAfterBreak="0">
    <w:nsid w:val="4AFA2C2B"/>
    <w:multiLevelType w:val="multilevel"/>
    <w:tmpl w:val="78085F12"/>
    <w:numStyleLink w:val="ListStyle-ListNumber"/>
  </w:abstractNum>
  <w:abstractNum w:abstractNumId="25" w15:restartNumberingAfterBreak="0">
    <w:nsid w:val="4BA82A43"/>
    <w:multiLevelType w:val="hybridMultilevel"/>
    <w:tmpl w:val="EFB0F3CA"/>
    <w:lvl w:ilvl="0" w:tplc="04060003">
      <w:start w:val="1"/>
      <w:numFmt w:val="bullet"/>
      <w:lvlText w:val="o"/>
      <w:lvlJc w:val="left"/>
      <w:pPr>
        <w:ind w:left="-981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6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7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714711D"/>
    <w:multiLevelType w:val="multilevel"/>
    <w:tmpl w:val="C0D421FA"/>
    <w:numStyleLink w:val="ListStyle-ListAlphabet"/>
  </w:abstractNum>
  <w:abstractNum w:abstractNumId="29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0" w15:restartNumberingAfterBreak="0">
    <w:nsid w:val="62A11577"/>
    <w:multiLevelType w:val="hybridMultilevel"/>
    <w:tmpl w:val="5BD20350"/>
    <w:lvl w:ilvl="0" w:tplc="04060003">
      <w:start w:val="1"/>
      <w:numFmt w:val="bullet"/>
      <w:lvlText w:val="o"/>
      <w:lvlJc w:val="left"/>
      <w:pPr>
        <w:ind w:left="-981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32" w15:restartNumberingAfterBreak="0">
    <w:nsid w:val="6F8F1F06"/>
    <w:multiLevelType w:val="multilevel"/>
    <w:tmpl w:val="F74E2B9E"/>
    <w:numStyleLink w:val="ListStyle-ListBullet"/>
  </w:abstractNum>
  <w:abstractNum w:abstractNumId="33" w15:restartNumberingAfterBreak="0">
    <w:nsid w:val="7BDC7F53"/>
    <w:multiLevelType w:val="hybridMultilevel"/>
    <w:tmpl w:val="69F8E802"/>
    <w:lvl w:ilvl="0" w:tplc="04060003">
      <w:start w:val="1"/>
      <w:numFmt w:val="bullet"/>
      <w:lvlText w:val="o"/>
      <w:lvlJc w:val="left"/>
      <w:pPr>
        <w:ind w:left="-981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7"/>
  </w:num>
  <w:num w:numId="5">
    <w:abstractNumId w:val="29"/>
  </w:num>
  <w:num w:numId="6">
    <w:abstractNumId w:val="34"/>
  </w:num>
  <w:num w:numId="7">
    <w:abstractNumId w:val="9"/>
  </w:num>
  <w:num w:numId="8">
    <w:abstractNumId w:val="19"/>
  </w:num>
  <w:num w:numId="9">
    <w:abstractNumId w:val="11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2"/>
  </w:num>
  <w:num w:numId="13">
    <w:abstractNumId w:val="17"/>
  </w:num>
  <w:num w:numId="14">
    <w:abstractNumId w:val="16"/>
  </w:num>
  <w:num w:numId="15">
    <w:abstractNumId w:val="4"/>
  </w:num>
  <w:num w:numId="16">
    <w:abstractNumId w:val="26"/>
  </w:num>
  <w:num w:numId="17">
    <w:abstractNumId w:val="1"/>
  </w:num>
  <w:num w:numId="18">
    <w:abstractNumId w:val="6"/>
  </w:num>
  <w:num w:numId="19">
    <w:abstractNumId w:val="5"/>
  </w:num>
  <w:num w:numId="20">
    <w:abstractNumId w:val="3"/>
  </w:num>
  <w:num w:numId="21">
    <w:abstractNumId w:val="31"/>
  </w:num>
  <w:num w:numId="22">
    <w:abstractNumId w:val="13"/>
  </w:num>
  <w:num w:numId="23">
    <w:abstractNumId w:val="18"/>
  </w:num>
  <w:num w:numId="24">
    <w:abstractNumId w:val="20"/>
  </w:num>
  <w:num w:numId="25">
    <w:abstractNumId w:val="24"/>
  </w:num>
  <w:num w:numId="26">
    <w:abstractNumId w:val="8"/>
  </w:num>
  <w:num w:numId="27">
    <w:abstractNumId w:val="7"/>
  </w:num>
  <w:num w:numId="28">
    <w:abstractNumId w:val="28"/>
  </w:num>
  <w:num w:numId="29">
    <w:abstractNumId w:val="10"/>
  </w:num>
  <w:num w:numId="30">
    <w:abstractNumId w:val="21"/>
  </w:num>
  <w:num w:numId="31">
    <w:abstractNumId w:val="32"/>
  </w:num>
  <w:num w:numId="32">
    <w:abstractNumId w:val="23"/>
  </w:num>
  <w:num w:numId="33">
    <w:abstractNumId w:val="33"/>
  </w:num>
  <w:num w:numId="34">
    <w:abstractNumId w:val="30"/>
  </w:num>
  <w:num w:numId="35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C9"/>
    <w:rsid w:val="000066E6"/>
    <w:rsid w:val="00006781"/>
    <w:rsid w:val="000379BD"/>
    <w:rsid w:val="000500C9"/>
    <w:rsid w:val="000727E5"/>
    <w:rsid w:val="00082A4A"/>
    <w:rsid w:val="00085375"/>
    <w:rsid w:val="000873D3"/>
    <w:rsid w:val="00092D0C"/>
    <w:rsid w:val="00094FA7"/>
    <w:rsid w:val="000A3B91"/>
    <w:rsid w:val="000B30EE"/>
    <w:rsid w:val="000C73D1"/>
    <w:rsid w:val="000D79BF"/>
    <w:rsid w:val="0012481A"/>
    <w:rsid w:val="00133068"/>
    <w:rsid w:val="0017335C"/>
    <w:rsid w:val="00176C66"/>
    <w:rsid w:val="001A24BB"/>
    <w:rsid w:val="001A576D"/>
    <w:rsid w:val="001B45FA"/>
    <w:rsid w:val="001B6745"/>
    <w:rsid w:val="001B6AA4"/>
    <w:rsid w:val="001C32F3"/>
    <w:rsid w:val="001C4C44"/>
    <w:rsid w:val="001C4CAA"/>
    <w:rsid w:val="001F434F"/>
    <w:rsid w:val="001F5B13"/>
    <w:rsid w:val="002249E5"/>
    <w:rsid w:val="0023251A"/>
    <w:rsid w:val="002532AB"/>
    <w:rsid w:val="0025581D"/>
    <w:rsid w:val="002618A8"/>
    <w:rsid w:val="00262E41"/>
    <w:rsid w:val="00270D00"/>
    <w:rsid w:val="00271A6B"/>
    <w:rsid w:val="002731E3"/>
    <w:rsid w:val="00290328"/>
    <w:rsid w:val="0029136B"/>
    <w:rsid w:val="0029344D"/>
    <w:rsid w:val="002B2F06"/>
    <w:rsid w:val="002C4BCC"/>
    <w:rsid w:val="002D7C97"/>
    <w:rsid w:val="002E29B7"/>
    <w:rsid w:val="002F0CB3"/>
    <w:rsid w:val="00304A92"/>
    <w:rsid w:val="00305914"/>
    <w:rsid w:val="003079B0"/>
    <w:rsid w:val="003302B1"/>
    <w:rsid w:val="003442FA"/>
    <w:rsid w:val="0037189B"/>
    <w:rsid w:val="00373292"/>
    <w:rsid w:val="00373C34"/>
    <w:rsid w:val="0039773F"/>
    <w:rsid w:val="003A463D"/>
    <w:rsid w:val="003B29D9"/>
    <w:rsid w:val="003B6B88"/>
    <w:rsid w:val="003C6208"/>
    <w:rsid w:val="003C672A"/>
    <w:rsid w:val="003C6AF4"/>
    <w:rsid w:val="003D05C9"/>
    <w:rsid w:val="003D2D7A"/>
    <w:rsid w:val="003E287E"/>
    <w:rsid w:val="003E2E93"/>
    <w:rsid w:val="003E6FCB"/>
    <w:rsid w:val="00400D10"/>
    <w:rsid w:val="00402212"/>
    <w:rsid w:val="00431052"/>
    <w:rsid w:val="0043622A"/>
    <w:rsid w:val="00444F73"/>
    <w:rsid w:val="004473DB"/>
    <w:rsid w:val="004628E4"/>
    <w:rsid w:val="00465512"/>
    <w:rsid w:val="004758D8"/>
    <w:rsid w:val="00483C63"/>
    <w:rsid w:val="00491684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500725"/>
    <w:rsid w:val="00566656"/>
    <w:rsid w:val="00567A8B"/>
    <w:rsid w:val="0058213A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36710"/>
    <w:rsid w:val="006419B6"/>
    <w:rsid w:val="00644CC4"/>
    <w:rsid w:val="006550E6"/>
    <w:rsid w:val="00661471"/>
    <w:rsid w:val="006640CD"/>
    <w:rsid w:val="00664AC3"/>
    <w:rsid w:val="00664BFF"/>
    <w:rsid w:val="00675A99"/>
    <w:rsid w:val="006857C8"/>
    <w:rsid w:val="00686431"/>
    <w:rsid w:val="00686C64"/>
    <w:rsid w:val="006943CA"/>
    <w:rsid w:val="006C4775"/>
    <w:rsid w:val="006D0CA6"/>
    <w:rsid w:val="006D6394"/>
    <w:rsid w:val="006F0B93"/>
    <w:rsid w:val="007020E0"/>
    <w:rsid w:val="00703D8B"/>
    <w:rsid w:val="00720583"/>
    <w:rsid w:val="00743995"/>
    <w:rsid w:val="00750B59"/>
    <w:rsid w:val="0075449C"/>
    <w:rsid w:val="00757354"/>
    <w:rsid w:val="00757937"/>
    <w:rsid w:val="00771E15"/>
    <w:rsid w:val="00795276"/>
    <w:rsid w:val="007A4AD7"/>
    <w:rsid w:val="007B19AE"/>
    <w:rsid w:val="007B4C3A"/>
    <w:rsid w:val="007B6BD9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335C"/>
    <w:rsid w:val="008A6676"/>
    <w:rsid w:val="008B7347"/>
    <w:rsid w:val="008D4425"/>
    <w:rsid w:val="008D479A"/>
    <w:rsid w:val="008D4E5C"/>
    <w:rsid w:val="008D7677"/>
    <w:rsid w:val="008E634B"/>
    <w:rsid w:val="008E6EC3"/>
    <w:rsid w:val="008F1E55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73778"/>
    <w:rsid w:val="0099064C"/>
    <w:rsid w:val="0099359A"/>
    <w:rsid w:val="0099404E"/>
    <w:rsid w:val="009A1F47"/>
    <w:rsid w:val="009A4514"/>
    <w:rsid w:val="009B45FD"/>
    <w:rsid w:val="009C483A"/>
    <w:rsid w:val="009F13CA"/>
    <w:rsid w:val="009F149F"/>
    <w:rsid w:val="009F1503"/>
    <w:rsid w:val="009F5C3F"/>
    <w:rsid w:val="00A25624"/>
    <w:rsid w:val="00A25F9A"/>
    <w:rsid w:val="00A365DD"/>
    <w:rsid w:val="00A42FDA"/>
    <w:rsid w:val="00A44986"/>
    <w:rsid w:val="00A64817"/>
    <w:rsid w:val="00A87CAB"/>
    <w:rsid w:val="00AE35FC"/>
    <w:rsid w:val="00B05CE4"/>
    <w:rsid w:val="00B24538"/>
    <w:rsid w:val="00B32C6E"/>
    <w:rsid w:val="00B37563"/>
    <w:rsid w:val="00B4107B"/>
    <w:rsid w:val="00B43E2B"/>
    <w:rsid w:val="00B572B8"/>
    <w:rsid w:val="00B65BD6"/>
    <w:rsid w:val="00B6736C"/>
    <w:rsid w:val="00B67FD7"/>
    <w:rsid w:val="00B731E5"/>
    <w:rsid w:val="00B96627"/>
    <w:rsid w:val="00BA7A5F"/>
    <w:rsid w:val="00BD06F3"/>
    <w:rsid w:val="00BD2734"/>
    <w:rsid w:val="00BD6C4C"/>
    <w:rsid w:val="00BE1A16"/>
    <w:rsid w:val="00BF16E2"/>
    <w:rsid w:val="00C06D3E"/>
    <w:rsid w:val="00C14AA8"/>
    <w:rsid w:val="00C17A1E"/>
    <w:rsid w:val="00C26C62"/>
    <w:rsid w:val="00C3408C"/>
    <w:rsid w:val="00C43C22"/>
    <w:rsid w:val="00C46CE9"/>
    <w:rsid w:val="00C753E1"/>
    <w:rsid w:val="00C8103F"/>
    <w:rsid w:val="00C81165"/>
    <w:rsid w:val="00C8197A"/>
    <w:rsid w:val="00C84597"/>
    <w:rsid w:val="00C91844"/>
    <w:rsid w:val="00CA2CFB"/>
    <w:rsid w:val="00CB3B68"/>
    <w:rsid w:val="00CB5E95"/>
    <w:rsid w:val="00CB7964"/>
    <w:rsid w:val="00CC6FA6"/>
    <w:rsid w:val="00CF24A7"/>
    <w:rsid w:val="00CF47D6"/>
    <w:rsid w:val="00CF6B5F"/>
    <w:rsid w:val="00D02A26"/>
    <w:rsid w:val="00D045DF"/>
    <w:rsid w:val="00D07F44"/>
    <w:rsid w:val="00D13DBA"/>
    <w:rsid w:val="00D27F5D"/>
    <w:rsid w:val="00D45106"/>
    <w:rsid w:val="00D465F0"/>
    <w:rsid w:val="00D56940"/>
    <w:rsid w:val="00D64B14"/>
    <w:rsid w:val="00D87470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50543"/>
    <w:rsid w:val="00E5539A"/>
    <w:rsid w:val="00E56363"/>
    <w:rsid w:val="00E57AF6"/>
    <w:rsid w:val="00E613BF"/>
    <w:rsid w:val="00E64652"/>
    <w:rsid w:val="00E734CE"/>
    <w:rsid w:val="00E94989"/>
    <w:rsid w:val="00E96A8A"/>
    <w:rsid w:val="00EA5415"/>
    <w:rsid w:val="00EB289A"/>
    <w:rsid w:val="00EB55FC"/>
    <w:rsid w:val="00EC0484"/>
    <w:rsid w:val="00EC72A6"/>
    <w:rsid w:val="00EE0632"/>
    <w:rsid w:val="00EE2107"/>
    <w:rsid w:val="00EE25D3"/>
    <w:rsid w:val="00EF4593"/>
    <w:rsid w:val="00F16D57"/>
    <w:rsid w:val="00F2129B"/>
    <w:rsid w:val="00F351CC"/>
    <w:rsid w:val="00F36137"/>
    <w:rsid w:val="00F669A4"/>
    <w:rsid w:val="00F775CC"/>
    <w:rsid w:val="00F8111A"/>
    <w:rsid w:val="00FA548D"/>
    <w:rsid w:val="00FB20AB"/>
    <w:rsid w:val="00FB3026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59788"/>
  <w15:chartTrackingRefBased/>
  <w15:docId w15:val="{4AC9E6A0-3CF9-446A-B7ED-FB034CD7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35C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7335C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7335C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7335C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17335C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7335C"/>
    <w:pPr>
      <w:keepNext/>
      <w:keepLines/>
      <w:numPr>
        <w:ilvl w:val="4"/>
        <w:numId w:val="29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7335C"/>
    <w:pPr>
      <w:keepNext/>
      <w:keepLines/>
      <w:numPr>
        <w:ilvl w:val="5"/>
        <w:numId w:val="29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7335C"/>
    <w:pPr>
      <w:keepNext/>
      <w:keepLines/>
      <w:numPr>
        <w:ilvl w:val="6"/>
        <w:numId w:val="29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7335C"/>
    <w:pPr>
      <w:keepNext/>
      <w:keepLines/>
      <w:numPr>
        <w:ilvl w:val="7"/>
        <w:numId w:val="29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7335C"/>
    <w:pPr>
      <w:keepNext/>
      <w:keepLines/>
      <w:numPr>
        <w:ilvl w:val="8"/>
        <w:numId w:val="29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17335C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17335C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7335C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335C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17335C"/>
  </w:style>
  <w:style w:type="paragraph" w:styleId="Bloktekst">
    <w:name w:val="Block Text"/>
    <w:basedOn w:val="Normal"/>
    <w:uiPriority w:val="99"/>
    <w:semiHidden/>
    <w:rsid w:val="0017335C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1733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7335C"/>
  </w:style>
  <w:style w:type="paragraph" w:styleId="Brdtekst2">
    <w:name w:val="Body Text 2"/>
    <w:basedOn w:val="Normal"/>
    <w:link w:val="Brdtekst2Tegn"/>
    <w:uiPriority w:val="99"/>
    <w:semiHidden/>
    <w:rsid w:val="001733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7335C"/>
  </w:style>
  <w:style w:type="paragraph" w:styleId="Brdtekst3">
    <w:name w:val="Body Text 3"/>
    <w:basedOn w:val="Normal"/>
    <w:link w:val="Brdtekst3Tegn"/>
    <w:uiPriority w:val="99"/>
    <w:semiHidden/>
    <w:rsid w:val="001733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733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733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7335C"/>
  </w:style>
  <w:style w:type="paragraph" w:styleId="Brdtekstindrykning">
    <w:name w:val="Body Text Indent"/>
    <w:basedOn w:val="Normal"/>
    <w:link w:val="BrdtekstindrykningTegn"/>
    <w:uiPriority w:val="99"/>
    <w:semiHidden/>
    <w:rsid w:val="001733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733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733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7335C"/>
  </w:style>
  <w:style w:type="paragraph" w:styleId="Brdtekstindrykning2">
    <w:name w:val="Body Text Indent 2"/>
    <w:basedOn w:val="Normal"/>
    <w:link w:val="Brdtekstindrykning2Tegn"/>
    <w:uiPriority w:val="99"/>
    <w:semiHidden/>
    <w:rsid w:val="001733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7335C"/>
  </w:style>
  <w:style w:type="paragraph" w:styleId="Brdtekstindrykning3">
    <w:name w:val="Body Text Indent 3"/>
    <w:basedOn w:val="Normal"/>
    <w:link w:val="Brdtekstindrykning3Tegn"/>
    <w:uiPriority w:val="99"/>
    <w:semiHidden/>
    <w:rsid w:val="001733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7335C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17335C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7335C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1733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7335C"/>
  </w:style>
  <w:style w:type="table" w:styleId="Farvetgitter">
    <w:name w:val="Colorful Grid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7335C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7335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335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733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335C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7335C"/>
  </w:style>
  <w:style w:type="character" w:customStyle="1" w:styleId="DatoTegn">
    <w:name w:val="Dato Tegn"/>
    <w:basedOn w:val="Standardskrifttypeiafsnit"/>
    <w:link w:val="Dato"/>
    <w:uiPriority w:val="99"/>
    <w:semiHidden/>
    <w:rsid w:val="0017335C"/>
  </w:style>
  <w:style w:type="paragraph" w:styleId="Dokumentoversigt">
    <w:name w:val="Document Map"/>
    <w:basedOn w:val="Normal"/>
    <w:link w:val="DokumentoversigtTegn"/>
    <w:uiPriority w:val="99"/>
    <w:semiHidden/>
    <w:rsid w:val="0017335C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7335C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1733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7335C"/>
  </w:style>
  <w:style w:type="character" w:styleId="Fremhv">
    <w:name w:val="Emphasis"/>
    <w:basedOn w:val="Standardskrifttypeiafsnit"/>
    <w:uiPriority w:val="8"/>
    <w:semiHidden/>
    <w:rsid w:val="0017335C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17335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17335C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17335C"/>
  </w:style>
  <w:style w:type="paragraph" w:styleId="Modtageradresse">
    <w:name w:val="envelope address"/>
    <w:basedOn w:val="Normal"/>
    <w:uiPriority w:val="99"/>
    <w:semiHidden/>
    <w:rsid w:val="0017335C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7335C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17335C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7335C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7335C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17335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17335C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17335C"/>
    <w:rPr>
      <w:sz w:val="16"/>
    </w:rPr>
  </w:style>
  <w:style w:type="table" w:styleId="Gittertabel1-lys">
    <w:name w:val="Grid Table 1 Light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7335C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7335C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7335C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7335C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7335C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7335C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7335C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7335C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7335C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7335C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7335C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7335C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17335C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7335C"/>
    <w:pPr>
      <w:spacing w:line="200" w:lineRule="atLeast"/>
      <w:jc w:val="right"/>
    </w:pPr>
    <w:rPr>
      <w:color w:val="212F82"/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17335C"/>
    <w:rPr>
      <w:color w:val="212F82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7335C"/>
    <w:rPr>
      <w:rFonts w:eastAsiaTheme="majorEastAsia" w:cs="Arial"/>
      <w:b/>
      <w:color w:val="212F82" w:themeColor="accen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7335C"/>
    <w:rPr>
      <w:rFonts w:eastAsiaTheme="majorEastAsia" w:cs="Arial"/>
      <w:b/>
      <w:color w:val="212F82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7335C"/>
    <w:rPr>
      <w:rFonts w:eastAsiaTheme="majorEastAsia" w:cs="Arial"/>
      <w:b/>
      <w:color w:val="212F82" w:themeColor="accent1"/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17335C"/>
    <w:rPr>
      <w:rFonts w:eastAsiaTheme="majorEastAsia" w:cs="Arial"/>
      <w:b/>
      <w:iCs/>
      <w:color w:val="212F82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7335C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7335C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7335C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7335C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7335C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17335C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733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733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17335C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7335C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7335C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7335C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7335C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7335C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17335C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7335C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7335C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17335C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7335C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17335C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17335C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17335C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17335C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17335C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17335C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17335C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17335C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17335C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7335C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7335C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7335C"/>
    <w:rPr>
      <w:i/>
      <w:iCs/>
      <w:color w:val="212F82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17335C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7335C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7335C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7335C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7335C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7335C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7335C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7335C"/>
    <w:rPr>
      <w:lang w:val="da-DK"/>
    </w:rPr>
  </w:style>
  <w:style w:type="paragraph" w:styleId="Liste">
    <w:name w:val="List"/>
    <w:basedOn w:val="Normal"/>
    <w:uiPriority w:val="99"/>
    <w:semiHidden/>
    <w:rsid w:val="001733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733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733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733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7335C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17335C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17335C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17335C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17335C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17335C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1733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733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733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733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7335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7335C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17335C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17335C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17335C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17335C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17335C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733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7335C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7335C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7335C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7335C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7335C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7335C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7335C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7335C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7335C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7335C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7335C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7335C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733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7335C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733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7335C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733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1733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1733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7335C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17335C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17335C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17335C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733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7335C"/>
  </w:style>
  <w:style w:type="character" w:styleId="Sidetal">
    <w:name w:val="page number"/>
    <w:basedOn w:val="Standardskrifttypeiafsnit"/>
    <w:uiPriority w:val="99"/>
    <w:semiHidden/>
    <w:rsid w:val="0017335C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7335C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733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733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7335C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7335C"/>
    <w:rPr>
      <w:rFonts w:cs="Arial"/>
      <w:sz w:val="21"/>
      <w:szCs w:val="21"/>
    </w:rPr>
  </w:style>
  <w:style w:type="paragraph" w:styleId="Citat">
    <w:name w:val="Quote"/>
    <w:basedOn w:val="Normal"/>
    <w:link w:val="CitatTegn"/>
    <w:uiPriority w:val="13"/>
    <w:rsid w:val="0017335C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17335C"/>
    <w:rPr>
      <w:b/>
      <w:iCs/>
      <w:color w:val="212F82" w:themeColor="accent1"/>
      <w:sz w:val="36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733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7335C"/>
  </w:style>
  <w:style w:type="paragraph" w:styleId="Underskrift">
    <w:name w:val="Signature"/>
    <w:basedOn w:val="Normal"/>
    <w:link w:val="UnderskriftTegn"/>
    <w:uiPriority w:val="99"/>
    <w:semiHidden/>
    <w:rsid w:val="0017335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7335C"/>
  </w:style>
  <w:style w:type="character" w:customStyle="1" w:styleId="SmartHyperlink1">
    <w:name w:val="Smart Hyperlink1"/>
    <w:basedOn w:val="Standardskrifttypeiafsnit"/>
    <w:uiPriority w:val="99"/>
    <w:semiHidden/>
    <w:rsid w:val="0017335C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17335C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17335C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17335C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7335C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17335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7335C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733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733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733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733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733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733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733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733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733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733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733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733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733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733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733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733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733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17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1733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733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733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733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733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733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733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733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733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733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733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733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733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733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733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733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733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17335C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17335C"/>
  </w:style>
  <w:style w:type="table" w:styleId="Tabel-Professionel">
    <w:name w:val="Table Professional"/>
    <w:basedOn w:val="Tabel-Normal"/>
    <w:uiPriority w:val="99"/>
    <w:semiHidden/>
    <w:unhideWhenUsed/>
    <w:rsid w:val="001733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733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733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733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733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733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7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733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733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733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7335C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7335C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17335C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17335C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17335C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17335C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17335C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17335C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17335C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17335C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17335C"/>
    <w:pPr>
      <w:jc w:val="right"/>
    </w:pPr>
  </w:style>
  <w:style w:type="paragraph" w:customStyle="1" w:styleId="Table-Text">
    <w:name w:val="Table - Text"/>
    <w:basedOn w:val="Table"/>
    <w:uiPriority w:val="4"/>
    <w:semiHidden/>
    <w:rsid w:val="0017335C"/>
  </w:style>
  <w:style w:type="paragraph" w:customStyle="1" w:styleId="Table-TextTotal">
    <w:name w:val="Table - Text Total"/>
    <w:basedOn w:val="Table-Text"/>
    <w:uiPriority w:val="4"/>
    <w:semiHidden/>
    <w:rsid w:val="0017335C"/>
    <w:rPr>
      <w:b/>
    </w:rPr>
  </w:style>
  <w:style w:type="paragraph" w:customStyle="1" w:styleId="Table-Numbers">
    <w:name w:val="Table - Numbers"/>
    <w:basedOn w:val="Table"/>
    <w:uiPriority w:val="4"/>
    <w:semiHidden/>
    <w:rsid w:val="0017335C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17335C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17335C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17335C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17335C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17335C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17335C"/>
    <w:pPr>
      <w:spacing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semiHidden/>
    <w:rsid w:val="0017335C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17335C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17335C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17335C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17335C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17335C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17335C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17335C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17335C"/>
    <w:pPr>
      <w:numPr>
        <w:numId w:val="1"/>
      </w:numPr>
    </w:pPr>
  </w:style>
  <w:style w:type="numbering" w:customStyle="1" w:styleId="ListStyle-TableListBullet">
    <w:name w:val="_List Style - Table List Bullet"/>
    <w:uiPriority w:val="99"/>
    <w:rsid w:val="0017335C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17335C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17335C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17335C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17335C"/>
    <w:rPr>
      <w:u w:val="dotted"/>
      <w:lang w:val="da-DK"/>
    </w:rPr>
  </w:style>
  <w:style w:type="character" w:customStyle="1" w:styleId="SmartLink0">
    <w:name w:val="Smart Link"/>
    <w:basedOn w:val="Standardskrifttypeiafsnit"/>
    <w:uiPriority w:val="99"/>
    <w:semiHidden/>
    <w:rsid w:val="0017335C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17335C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17335C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17335C"/>
    <w:rPr>
      <w:rFonts w:eastAsiaTheme="majorEastAsia" w:cs="Arial"/>
      <w:b/>
      <w:color w:val="212F82" w:themeColor="accent1"/>
      <w:sz w:val="22"/>
      <w:szCs w:val="24"/>
    </w:rPr>
  </w:style>
  <w:style w:type="table" w:customStyle="1" w:styleId="STPK-Grbund">
    <w:name w:val="STPK - Grå bund"/>
    <w:basedOn w:val="Tabel-Normal"/>
    <w:uiPriority w:val="99"/>
    <w:rsid w:val="0017335C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paragraph" w:customStyle="1" w:styleId="TabelSTPK-Tekst">
    <w:name w:val="Tabel STPK - Tekst"/>
    <w:basedOn w:val="TabelSTPK"/>
    <w:uiPriority w:val="6"/>
    <w:qFormat/>
    <w:rsid w:val="0017335C"/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17335C"/>
    <w:pPr>
      <w:spacing w:line="220" w:lineRule="atLeast"/>
    </w:pPr>
    <w:rPr>
      <w:b/>
      <w:color w:val="212F82" w:themeColor="accent1"/>
      <w:sz w:val="16"/>
    </w:rPr>
  </w:style>
  <w:style w:type="paragraph" w:customStyle="1" w:styleId="Overskriftfrtabel">
    <w:name w:val="Overskrift før tabel"/>
    <w:basedOn w:val="Normal"/>
    <w:next w:val="Normal"/>
    <w:uiPriority w:val="5"/>
    <w:qFormat/>
    <w:rsid w:val="0017335C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17335C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17335C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table" w:customStyle="1" w:styleId="STPK-Infoark">
    <w:name w:val="STPK - Infoark"/>
    <w:basedOn w:val="STPK-Grbund"/>
    <w:uiPriority w:val="99"/>
    <w:rsid w:val="0017335C"/>
    <w:tblPr/>
    <w:tcPr>
      <w:shd w:val="clear" w:color="auto" w:fill="FBDADD" w:themeFill="accent3" w:themeFillTint="33"/>
    </w:tcPr>
  </w:style>
  <w:style w:type="table" w:customStyle="1" w:styleId="CustomernameTableStyle">
    <w:name w:val="[Customer name] (Table Style)"/>
    <w:basedOn w:val="Tabel-Normal"/>
    <w:uiPriority w:val="99"/>
    <w:rsid w:val="0017335C"/>
    <w:tblPr>
      <w:tblCellMar>
        <w:left w:w="0" w:type="dxa"/>
        <w:right w:w="0" w:type="dxa"/>
      </w:tblCellMar>
    </w:tblPr>
  </w:style>
  <w:style w:type="character" w:customStyle="1" w:styleId="SmartLink2">
    <w:name w:val="SmartLink2"/>
    <w:basedOn w:val="Standardskrifttypeiafsnit"/>
    <w:uiPriority w:val="99"/>
    <w:semiHidden/>
    <w:rsid w:val="0017335C"/>
    <w:rPr>
      <w:color w:val="0000FF"/>
      <w:u w:val="single"/>
      <w:shd w:val="clear" w:color="auto" w:fill="F3F2F1"/>
      <w:lang w:val="da-DK"/>
    </w:rPr>
  </w:style>
  <w:style w:type="paragraph" w:customStyle="1" w:styleId="TabelSTPK-Tekstefteroverskrift">
    <w:name w:val="Tabel STPK - Tekst efter overskrift"/>
    <w:basedOn w:val="TabelSTPK"/>
    <w:uiPriority w:val="6"/>
    <w:qFormat/>
    <w:rsid w:val="0017335C"/>
    <w:pPr>
      <w:spacing w:before="0"/>
    </w:pPr>
  </w:style>
  <w:style w:type="paragraph" w:customStyle="1" w:styleId="TabelSTPK">
    <w:name w:val="Tabel STPK"/>
    <w:basedOn w:val="Normal"/>
    <w:uiPriority w:val="5"/>
    <w:semiHidden/>
    <w:qFormat/>
    <w:rsid w:val="0017335C"/>
    <w:pPr>
      <w:spacing w:before="170" w:after="170"/>
      <w:ind w:left="170" w:right="113"/>
    </w:pPr>
  </w:style>
  <w:style w:type="paragraph" w:customStyle="1" w:styleId="TabelSTPK-TekstTotal">
    <w:name w:val="Tabel STPK - Tekst Total"/>
    <w:basedOn w:val="TabelSTPK-Tekst"/>
    <w:uiPriority w:val="6"/>
    <w:qFormat/>
    <w:rsid w:val="0017335C"/>
    <w:rPr>
      <w:b/>
    </w:rPr>
  </w:style>
  <w:style w:type="paragraph" w:customStyle="1" w:styleId="TabelSTPK-Tal">
    <w:name w:val="Tabel STPK - Tal"/>
    <w:basedOn w:val="TabelSTPK"/>
    <w:uiPriority w:val="6"/>
    <w:qFormat/>
    <w:rsid w:val="0017335C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17335C"/>
    <w:rPr>
      <w:b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17335C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17335C"/>
    <w:pPr>
      <w:numPr>
        <w:numId w:val="16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17335C"/>
    <w:pPr>
      <w:numPr>
        <w:numId w:val="17"/>
      </w:numPr>
      <w:ind w:left="510"/>
    </w:p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17335C"/>
    <w:pPr>
      <w:spacing w:after="0"/>
    </w:pPr>
  </w:style>
  <w:style w:type="paragraph" w:customStyle="1" w:styleId="Normal-Email">
    <w:name w:val="Normal - Email"/>
    <w:uiPriority w:val="10"/>
    <w:qFormat/>
    <w:rsid w:val="0017335C"/>
    <w:pPr>
      <w:spacing w:line="260" w:lineRule="atLeast"/>
    </w:pPr>
    <w:rPr>
      <w:szCs w:val="22"/>
      <w:lang/>
    </w:rPr>
  </w:style>
  <w:style w:type="paragraph" w:customStyle="1" w:styleId="Listeopstillingmedtal-Email">
    <w:name w:val="Listeopstilling med tal - Email"/>
    <w:basedOn w:val="Normal-Email"/>
    <w:uiPriority w:val="11"/>
    <w:qFormat/>
    <w:rsid w:val="0017335C"/>
    <w:pPr>
      <w:numPr>
        <w:numId w:val="18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17335C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17335C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17335C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17335C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17335C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17335C"/>
    <w:pPr>
      <w:numPr>
        <w:numId w:val="19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17335C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  <w:lang w:val="en-US"/>
    </w:rPr>
  </w:style>
  <w:style w:type="numbering" w:customStyle="1" w:styleId="ListStyle-ListAlphabet">
    <w:name w:val="_List Style - List Alphabet"/>
    <w:uiPriority w:val="99"/>
    <w:rsid w:val="0017335C"/>
    <w:pPr>
      <w:numPr>
        <w:numId w:val="21"/>
      </w:numPr>
    </w:pPr>
  </w:style>
  <w:style w:type="paragraph" w:customStyle="1" w:styleId="Opstilling-bogstav">
    <w:name w:val="Opstilling - bogstav"/>
    <w:basedOn w:val="Normal"/>
    <w:uiPriority w:val="2"/>
    <w:rsid w:val="0017335C"/>
    <w:pPr>
      <w:numPr>
        <w:numId w:val="23"/>
      </w:numPr>
    </w:pPr>
  </w:style>
  <w:style w:type="paragraph" w:customStyle="1" w:styleId="Opstilling-bogstav2">
    <w:name w:val="Opstilling - bogstav 2"/>
    <w:basedOn w:val="Normal"/>
    <w:uiPriority w:val="2"/>
    <w:rsid w:val="0017335C"/>
    <w:pPr>
      <w:numPr>
        <w:ilvl w:val="1"/>
        <w:numId w:val="23"/>
      </w:numPr>
    </w:pPr>
  </w:style>
  <w:style w:type="paragraph" w:customStyle="1" w:styleId="Opstilling-bogstav3">
    <w:name w:val="Opstilling - bogstav 3"/>
    <w:basedOn w:val="Normal"/>
    <w:uiPriority w:val="2"/>
    <w:rsid w:val="0017335C"/>
    <w:pPr>
      <w:numPr>
        <w:ilvl w:val="2"/>
        <w:numId w:val="23"/>
      </w:numPr>
    </w:pPr>
  </w:style>
  <w:style w:type="paragraph" w:customStyle="1" w:styleId="Forside-Titel">
    <w:name w:val="Forside - Titel"/>
    <w:basedOn w:val="Normal"/>
    <w:next w:val="Forside-Undertitel"/>
    <w:uiPriority w:val="9"/>
    <w:rsid w:val="0017335C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17335C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17335C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17335C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17335C"/>
    <w:pPr>
      <w:spacing w:line="220" w:lineRule="atLeast"/>
    </w:pPr>
    <w:rPr>
      <w:color w:val="FFFFFF"/>
      <w:sz w:val="16"/>
      <w:lang w:val="en-US"/>
    </w:rPr>
  </w:style>
  <w:style w:type="paragraph" w:customStyle="1" w:styleId="FaktaboksMargin-Tekst">
    <w:name w:val="Faktaboks Margin - Tekst"/>
    <w:basedOn w:val="FaktaboksMargin"/>
    <w:uiPriority w:val="8"/>
    <w:qFormat/>
    <w:rsid w:val="0017335C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17335C"/>
    <w:rPr>
      <w:b/>
    </w:rPr>
  </w:style>
  <w:style w:type="paragraph" w:customStyle="1" w:styleId="Faktaboks">
    <w:name w:val="Faktaboks"/>
    <w:basedOn w:val="Normal"/>
    <w:uiPriority w:val="8"/>
    <w:qFormat/>
    <w:rsid w:val="0017335C"/>
    <w:rPr>
      <w:color w:val="212F82" w:themeColor="accent1"/>
      <w:lang w:val="en-US"/>
    </w:rPr>
  </w:style>
  <w:style w:type="paragraph" w:customStyle="1" w:styleId="Faktaboks-Tekst">
    <w:name w:val="Faktaboks - Tekst"/>
    <w:basedOn w:val="Faktaboks"/>
    <w:uiPriority w:val="8"/>
    <w:qFormat/>
    <w:rsid w:val="0017335C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17335C"/>
    <w:rPr>
      <w:b/>
    </w:rPr>
  </w:style>
  <w:style w:type="paragraph" w:customStyle="1" w:styleId="Kilde">
    <w:name w:val="Kilde"/>
    <w:basedOn w:val="Billedtekst"/>
    <w:uiPriority w:val="3"/>
    <w:qFormat/>
    <w:rsid w:val="0017335C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17335C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17335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34851\AppData\Local\Temp\Templafy\WordVsto\oy2dxrq4.dotx" TargetMode="External"/></Relationship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Nordisk Ministerråd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med typografier","templateDescription":"","enableDocumentContentUpdater":false,"version":"2.0"}]]>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C13B-103C-4744-A36D-A4CB8FEBD58F}">
  <ds:schemaRefs/>
</ds:datastoreItem>
</file>

<file path=customXml/itemProps2.xml><?xml version="1.0" encoding="utf-8"?>
<ds:datastoreItem xmlns:ds="http://schemas.openxmlformats.org/officeDocument/2006/customXml" ds:itemID="{0B394826-2763-420B-A66A-BF578DB1C1B5}">
  <ds:schemaRefs/>
</ds:datastoreItem>
</file>

<file path=customXml/itemProps3.xml><?xml version="1.0" encoding="utf-8"?>
<ds:datastoreItem xmlns:ds="http://schemas.openxmlformats.org/officeDocument/2006/customXml" ds:itemID="{19003F6A-5877-41B2-A7F9-EC11BD1F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oy2dxrq4.dotx</Template>
  <TotalTime>26</TotalTime>
  <Pages>2</Pages>
  <Words>108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Schou Nielsen</dc:creator>
  <cp:keywords/>
  <dc:description/>
  <cp:lastModifiedBy>Gitte Schou Nielsen</cp:lastModifiedBy>
  <cp:revision>2</cp:revision>
  <dcterms:created xsi:type="dcterms:W3CDTF">2025-01-07T14:57:00Z</dcterms:created>
  <dcterms:modified xsi:type="dcterms:W3CDTF">2025-01-07T15:23:00Z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638192294181733390</vt:lpwstr>
  </property>
  <property fmtid="{D5CDD505-2E9C-101B-9397-08002B2CF9AE}" pid="6" name="TemplafyUserProfileId">
    <vt:lpwstr>874603913952100793</vt:lpwstr>
  </property>
  <property fmtid="{D5CDD505-2E9C-101B-9397-08002B2CF9AE}" pid="7" name="TemplafyLanguageCode">
    <vt:lpwstr>da-DK</vt:lpwstr>
  </property>
  <property fmtid="{D5CDD505-2E9C-101B-9397-08002B2CF9AE}" pid="8" name="TemplafyFromBlank">
    <vt:bool>true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